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5" w:rsidRDefault="00906FE7" w:rsidP="00906FE7">
      <w:pPr>
        <w:jc w:val="center"/>
        <w:rPr>
          <w:rFonts w:asciiTheme="minorHAnsi" w:hAnsiTheme="minorHAnsi" w:cstheme="minorHAnsi"/>
          <w:b/>
          <w:u w:val="single"/>
        </w:rPr>
      </w:pPr>
      <w:r w:rsidRPr="00906FE7">
        <w:rPr>
          <w:rFonts w:asciiTheme="minorHAnsi" w:hAnsiTheme="minorHAnsi" w:cstheme="minorHAnsi"/>
          <w:b/>
          <w:u w:val="single"/>
        </w:rPr>
        <w:t>Airplane Movement review</w:t>
      </w:r>
    </w:p>
    <w:p w:rsidR="00906FE7" w:rsidRDefault="00906FE7" w:rsidP="00906FE7">
      <w:pPr>
        <w:jc w:val="center"/>
        <w:rPr>
          <w:rFonts w:asciiTheme="minorHAnsi" w:hAnsiTheme="minorHAnsi" w:cstheme="minorHAnsi"/>
          <w:b/>
          <w:u w:val="single"/>
        </w:rPr>
      </w:pPr>
    </w:p>
    <w:p w:rsidR="00906FE7" w:rsidRDefault="00906FE7" w:rsidP="00906FE7">
      <w:pPr>
        <w:rPr>
          <w:rFonts w:asciiTheme="minorHAnsi" w:hAnsiTheme="minorHAnsi" w:cstheme="minorHAnsi"/>
          <w:b/>
        </w:rPr>
      </w:pPr>
      <w:r w:rsidRPr="00906FE7">
        <w:rPr>
          <w:rFonts w:asciiTheme="minorHAnsi" w:hAnsiTheme="minorHAnsi" w:cstheme="minorHAnsi"/>
          <w:b/>
        </w:rPr>
        <w:t>PITCH</w:t>
      </w:r>
    </w:p>
    <w:p w:rsidR="00906FE7" w:rsidRPr="00906FE7" w:rsidRDefault="00906FE7" w:rsidP="00906F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06FE7">
        <w:rPr>
          <w:rFonts w:asciiTheme="minorHAnsi" w:hAnsiTheme="minorHAnsi" w:cstheme="minorHAnsi"/>
          <w:b/>
        </w:rPr>
        <w:t xml:space="preserve">To pitch the nose of the </w:t>
      </w:r>
      <w:r w:rsidRPr="00906FE7">
        <w:rPr>
          <w:rFonts w:asciiTheme="minorHAnsi" w:hAnsiTheme="minorHAnsi" w:cstheme="minorHAnsi"/>
          <w:b/>
          <w:u w:val="single"/>
        </w:rPr>
        <w:t>plane up</w:t>
      </w:r>
      <w:r w:rsidRPr="00906FE7">
        <w:sym w:font="Wingdings" w:char="F0E0"/>
      </w:r>
      <w:r w:rsidRPr="00906FE7">
        <w:rPr>
          <w:rFonts w:asciiTheme="minorHAnsi" w:hAnsiTheme="minorHAnsi" w:cstheme="minorHAnsi"/>
          <w:b/>
          <w:u w:val="single"/>
        </w:rPr>
        <w:t>Elevators are up</w:t>
      </w:r>
      <w:r w:rsidRPr="00906FE7">
        <w:rPr>
          <w:rFonts w:asciiTheme="minorHAnsi" w:hAnsiTheme="minorHAnsi" w:cstheme="minorHAnsi"/>
          <w:b/>
        </w:rPr>
        <w:t xml:space="preserve"> (tail goes down, nose goes up)</w:t>
      </w:r>
    </w:p>
    <w:p w:rsidR="00906FE7" w:rsidRDefault="00906FE7" w:rsidP="00906F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06FE7">
        <w:rPr>
          <w:rFonts w:asciiTheme="minorHAnsi" w:hAnsiTheme="minorHAnsi" w:cstheme="minorHAnsi"/>
          <w:b/>
        </w:rPr>
        <w:t xml:space="preserve">To pitch the nose of the </w:t>
      </w:r>
      <w:r w:rsidRPr="00906FE7">
        <w:rPr>
          <w:rFonts w:asciiTheme="minorHAnsi" w:hAnsiTheme="minorHAnsi" w:cstheme="minorHAnsi"/>
          <w:b/>
          <w:u w:val="single"/>
        </w:rPr>
        <w:t>plane down</w:t>
      </w:r>
      <w:r w:rsidRPr="00906FE7">
        <w:sym w:font="Wingdings" w:char="F0E0"/>
      </w:r>
      <w:r w:rsidRPr="00906FE7">
        <w:rPr>
          <w:rFonts w:asciiTheme="minorHAnsi" w:hAnsiTheme="minorHAnsi" w:cstheme="minorHAnsi"/>
          <w:b/>
        </w:rPr>
        <w:t xml:space="preserve"> </w:t>
      </w:r>
      <w:r w:rsidRPr="00906FE7">
        <w:rPr>
          <w:rFonts w:asciiTheme="minorHAnsi" w:hAnsiTheme="minorHAnsi" w:cstheme="minorHAnsi"/>
          <w:b/>
          <w:u w:val="single"/>
        </w:rPr>
        <w:t xml:space="preserve">Elevators are down </w:t>
      </w:r>
      <w:r w:rsidRPr="00906FE7">
        <w:rPr>
          <w:rFonts w:asciiTheme="minorHAnsi" w:hAnsiTheme="minorHAnsi" w:cstheme="minorHAnsi"/>
          <w:b/>
        </w:rPr>
        <w:t>(tail goes up, nose goes down</w:t>
      </w:r>
    </w:p>
    <w:p w:rsidR="00906FE7" w:rsidRDefault="00906FE7" w:rsidP="00906FE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*Bernoulli’s Principle: Raising the elevator creates drag. The air moving over the elevator is slowed down; the slower moving air has higher pressure relative to the faster moving air under the stabilizer.</w:t>
      </w:r>
    </w:p>
    <w:p w:rsidR="00906FE7" w:rsidRDefault="00906FE7" w:rsidP="00906FE7">
      <w:pPr>
        <w:rPr>
          <w:rFonts w:asciiTheme="minorHAnsi" w:hAnsiTheme="minorHAnsi" w:cstheme="minorHAnsi"/>
          <w:b/>
        </w:rPr>
      </w:pPr>
    </w:p>
    <w:p w:rsidR="00906FE7" w:rsidRDefault="00824D95" w:rsidP="00906FE7">
      <w:pPr>
        <w:rPr>
          <w:rFonts w:asciiTheme="minorHAnsi" w:hAnsiTheme="minorHAnsi" w:cstheme="minorHAnsi"/>
          <w:b/>
        </w:rPr>
      </w:pPr>
      <w:bookmarkStart w:id="0" w:name="_GoBack"/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5CDC587F" wp14:editId="0C3BDA0E">
            <wp:simplePos x="0" y="0"/>
            <wp:positionH relativeFrom="column">
              <wp:posOffset>876300</wp:posOffset>
            </wp:positionH>
            <wp:positionV relativeFrom="paragraph">
              <wp:posOffset>166370</wp:posOffset>
            </wp:positionV>
            <wp:extent cx="3352800" cy="1628775"/>
            <wp:effectExtent l="0" t="0" r="0" b="9525"/>
            <wp:wrapNone/>
            <wp:docPr id="1" name="Picture 1" descr="C:\Documents and Settings\id20185\Local Settings\Temporary Internet Files\Content.IE5\77JFRV3H\MC900196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d20185\Local Settings\Temporary Internet Files\Content.IE5\77JFRV3H\MC90019623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06FE7" w:rsidRDefault="00906FE7" w:rsidP="00906FE7">
      <w:pPr>
        <w:rPr>
          <w:rFonts w:asciiTheme="minorHAnsi" w:hAnsiTheme="minorHAnsi" w:cstheme="minorHAnsi"/>
          <w:b/>
        </w:rPr>
      </w:pPr>
    </w:p>
    <w:p w:rsidR="00906FE7" w:rsidRDefault="00906FE7" w:rsidP="00906FE7">
      <w:pPr>
        <w:rPr>
          <w:rFonts w:asciiTheme="minorHAnsi" w:hAnsiTheme="minorHAnsi" w:cstheme="minorHAnsi"/>
          <w:b/>
        </w:rPr>
      </w:pPr>
    </w:p>
    <w:p w:rsidR="00906FE7" w:rsidRDefault="00906FE7" w:rsidP="00906FE7">
      <w:pPr>
        <w:rPr>
          <w:rFonts w:asciiTheme="minorHAnsi" w:hAnsiTheme="minorHAnsi" w:cstheme="minorHAnsi"/>
          <w:b/>
        </w:rPr>
      </w:pPr>
    </w:p>
    <w:p w:rsidR="00906FE7" w:rsidRDefault="00906FE7" w:rsidP="00906FE7">
      <w:pPr>
        <w:rPr>
          <w:rFonts w:asciiTheme="minorHAnsi" w:hAnsiTheme="minorHAnsi" w:cstheme="minorHAnsi"/>
          <w:b/>
        </w:rPr>
      </w:pPr>
    </w:p>
    <w:p w:rsidR="00906FE7" w:rsidRDefault="00906FE7" w:rsidP="00906FE7">
      <w:pPr>
        <w:rPr>
          <w:rFonts w:asciiTheme="minorHAnsi" w:hAnsiTheme="minorHAnsi" w:cstheme="minorHAnsi"/>
          <w:b/>
        </w:rPr>
      </w:pPr>
    </w:p>
    <w:p w:rsidR="00906FE7" w:rsidRDefault="00906FE7" w:rsidP="00906FE7">
      <w:pPr>
        <w:rPr>
          <w:rFonts w:asciiTheme="minorHAnsi" w:hAnsiTheme="minorHAnsi" w:cstheme="minorHAnsi"/>
          <w:b/>
        </w:rPr>
      </w:pPr>
    </w:p>
    <w:p w:rsidR="00906FE7" w:rsidRDefault="00906FE7" w:rsidP="00906FE7">
      <w:pPr>
        <w:rPr>
          <w:rFonts w:asciiTheme="minorHAnsi" w:hAnsiTheme="minorHAnsi" w:cstheme="minorHAnsi"/>
          <w:b/>
        </w:rPr>
      </w:pPr>
    </w:p>
    <w:p w:rsidR="00906FE7" w:rsidRDefault="00906FE7" w:rsidP="00906FE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ROLL</w:t>
      </w:r>
    </w:p>
    <w:p w:rsidR="00906FE7" w:rsidRDefault="00906FE7" w:rsidP="00906FE7">
      <w:pPr>
        <w:rPr>
          <w:rFonts w:asciiTheme="minorHAnsi" w:hAnsiTheme="minorHAnsi" w:cstheme="minorHAnsi"/>
          <w:b/>
        </w:rPr>
      </w:pPr>
    </w:p>
    <w:p w:rsidR="00824D95" w:rsidRDefault="00906FE7" w:rsidP="00824D9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Right wing lowered, Left wing raises=Right aileron is up and Left aileron is down</w:t>
      </w:r>
      <w:r w:rsidRPr="00906FE7">
        <w:rPr>
          <w:rFonts w:asciiTheme="minorHAnsi" w:hAnsiTheme="minorHAnsi" w:cstheme="minorHAnsi"/>
          <w:b/>
        </w:rPr>
        <w:sym w:font="Wingdings" w:char="F0E0"/>
      </w:r>
      <w:r>
        <w:rPr>
          <w:rFonts w:asciiTheme="minorHAnsi" w:hAnsiTheme="minorHAnsi" w:cstheme="minorHAnsi"/>
          <w:b/>
        </w:rPr>
        <w:t>Plane banks to the righ</w:t>
      </w:r>
      <w:r w:rsidR="00824D95">
        <w:rPr>
          <w:rFonts w:asciiTheme="minorHAnsi" w:hAnsiTheme="minorHAnsi" w:cstheme="minorHAnsi"/>
          <w:b/>
        </w:rPr>
        <w:t>t</w:t>
      </w:r>
    </w:p>
    <w:p w:rsidR="00906FE7" w:rsidRPr="00824D95" w:rsidRDefault="00824D95" w:rsidP="00824D95">
      <w:pPr>
        <w:pStyle w:val="ListParagraph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9775" behindDoc="1" locked="0" layoutInCell="1" allowOverlap="1" wp14:anchorId="2D5462EC" wp14:editId="1963B5C7">
            <wp:simplePos x="0" y="0"/>
            <wp:positionH relativeFrom="column">
              <wp:posOffset>2981325</wp:posOffset>
            </wp:positionH>
            <wp:positionV relativeFrom="paragraph">
              <wp:posOffset>454025</wp:posOffset>
            </wp:positionV>
            <wp:extent cx="481330" cy="280670"/>
            <wp:effectExtent l="0" t="0" r="0" b="5080"/>
            <wp:wrapThrough wrapText="bothSides">
              <wp:wrapPolygon edited="0">
                <wp:start x="0" y="0"/>
                <wp:lineTo x="0" y="11729"/>
                <wp:lineTo x="14533" y="20525"/>
                <wp:lineTo x="20517" y="20525"/>
                <wp:lineTo x="20517" y="8796"/>
                <wp:lineTo x="598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1560E" wp14:editId="628F2ADB">
                <wp:simplePos x="0" y="0"/>
                <wp:positionH relativeFrom="column">
                  <wp:posOffset>2733675</wp:posOffset>
                </wp:positionH>
                <wp:positionV relativeFrom="paragraph">
                  <wp:posOffset>625475</wp:posOffset>
                </wp:positionV>
                <wp:extent cx="428625" cy="314325"/>
                <wp:effectExtent l="38100" t="0" r="2857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15.25pt;margin-top:49.25pt;width:33.75pt;height:24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824D9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BF03F" wp14:editId="2CEC6ED0">
                <wp:simplePos x="0" y="0"/>
                <wp:positionH relativeFrom="column">
                  <wp:posOffset>1924050</wp:posOffset>
                </wp:positionH>
                <wp:positionV relativeFrom="paragraph">
                  <wp:posOffset>939800</wp:posOffset>
                </wp:positionV>
                <wp:extent cx="1314450" cy="1403985"/>
                <wp:effectExtent l="0" t="0" r="1905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D95" w:rsidRDefault="00824D95">
                            <w:r>
                              <w:t>Left aileron is down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5pt;margin-top:74pt;width:103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">
                <v:textbox style="mso-fit-shape-to-text:t">
                  <w:txbxContent>
                    <w:p w:rsidR="00824D95" w:rsidRDefault="00824D95">
                      <w:r>
                        <w:t>Left aileron is down</w:t>
                      </w:r>
                    </w:p>
                  </w:txbxContent>
                </v:textbox>
              </v:shape>
            </w:pict>
          </mc:Fallback>
        </mc:AlternateContent>
      </w:r>
      <w:r w:rsidRPr="00824D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3F7CF" wp14:editId="6726764C">
                <wp:simplePos x="0" y="0"/>
                <wp:positionH relativeFrom="column">
                  <wp:posOffset>5191125</wp:posOffset>
                </wp:positionH>
                <wp:positionV relativeFrom="paragraph">
                  <wp:posOffset>336550</wp:posOffset>
                </wp:positionV>
                <wp:extent cx="1304925" cy="1403985"/>
                <wp:effectExtent l="0" t="0" r="2857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D95" w:rsidRDefault="00824D95">
                            <w:r>
                              <w:t>Right aileron is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8.75pt;margin-top:26.5pt;width:102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">
                <v:textbox style="mso-fit-shape-to-text:t">
                  <w:txbxContent>
                    <w:p w:rsidR="00824D95" w:rsidRDefault="00824D95">
                      <w:r>
                        <w:t>Right aileron is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520FE" wp14:editId="791F92E0">
                <wp:simplePos x="0" y="0"/>
                <wp:positionH relativeFrom="column">
                  <wp:posOffset>5257800</wp:posOffset>
                </wp:positionH>
                <wp:positionV relativeFrom="paragraph">
                  <wp:posOffset>787400</wp:posOffset>
                </wp:positionV>
                <wp:extent cx="352425" cy="292834"/>
                <wp:effectExtent l="0" t="38100" r="47625" b="3111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2928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414pt;margin-top:62pt;width:27.75pt;height:23.0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29D13" wp14:editId="3B60CBED">
                <wp:simplePos x="0" y="0"/>
                <wp:positionH relativeFrom="column">
                  <wp:posOffset>5023885</wp:posOffset>
                </wp:positionH>
                <wp:positionV relativeFrom="paragraph">
                  <wp:posOffset>1148081</wp:posOffset>
                </wp:positionV>
                <wp:extent cx="438150" cy="114300"/>
                <wp:effectExtent l="38100" t="95250" r="381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6538">
                          <a:off x="0" y="0"/>
                          <a:ext cx="4381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95.6pt;margin-top:90.4pt;width:34.5pt;height:9pt;rotation:1263248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" fillcolor="#4f81bd [3204]" strokecolor="#243f60 [1604]" strokeweight="2pt"/>
            </w:pict>
          </mc:Fallback>
        </mc:AlternateContent>
      </w:r>
      <w:r w:rsidR="00906F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C1DC4" wp14:editId="338E9370">
                <wp:simplePos x="0" y="0"/>
                <wp:positionH relativeFrom="column">
                  <wp:posOffset>3105150</wp:posOffset>
                </wp:positionH>
                <wp:positionV relativeFrom="paragraph">
                  <wp:posOffset>454025</wp:posOffset>
                </wp:positionV>
                <wp:extent cx="2362200" cy="9334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35.75pt" to="430.5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" strokecolor="#4579b8 [3044]"/>
            </w:pict>
          </mc:Fallback>
        </mc:AlternateContent>
      </w:r>
    </w:p>
    <w:sectPr w:rsidR="00906FE7" w:rsidRPr="00824D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1052"/>
    <w:multiLevelType w:val="hybridMultilevel"/>
    <w:tmpl w:val="AC5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27B12"/>
    <w:multiLevelType w:val="hybridMultilevel"/>
    <w:tmpl w:val="5DF88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E7"/>
    <w:rsid w:val="00294D33"/>
    <w:rsid w:val="00633D65"/>
    <w:rsid w:val="00824D95"/>
    <w:rsid w:val="0090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FE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06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FE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06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AFF0-ED84-4FE1-857E-50D24FD9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2B73163C</Template>
  <TotalTime>23</TotalTime>
  <Pages>1</Pages>
  <Words>88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Vangen-Blythe, Laura</dc:creator>
  <cp:keywords/>
  <dc:description/>
  <cp:lastModifiedBy>Vangen-Blythe, Laura</cp:lastModifiedBy>
  <cp:revision>1</cp:revision>
  <dcterms:created xsi:type="dcterms:W3CDTF">2010-12-14T14:50:00Z</dcterms:created>
  <dcterms:modified xsi:type="dcterms:W3CDTF">2010-12-14T15:13:00Z</dcterms:modified>
</cp:coreProperties>
</file>